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ED" w:rsidRDefault="00322DED"/>
    <w:p w:rsidR="00016BB7" w:rsidRPr="0056425E" w:rsidRDefault="00016BB7">
      <w:pPr>
        <w:rPr>
          <w:b/>
          <w:sz w:val="24"/>
        </w:rPr>
      </w:pPr>
      <w:r w:rsidRPr="0056425E">
        <w:rPr>
          <w:b/>
          <w:sz w:val="24"/>
        </w:rPr>
        <w:t>PRESSEMITTEILUNG</w:t>
      </w:r>
    </w:p>
    <w:p w:rsidR="00016BB7" w:rsidRDefault="00016BB7"/>
    <w:p w:rsidR="00016BB7" w:rsidRDefault="00221717">
      <w:r>
        <w:t>Chemnitz, 26</w:t>
      </w:r>
      <w:r w:rsidR="00016BB7">
        <w:t xml:space="preserve">. Februar 2016 </w:t>
      </w:r>
    </w:p>
    <w:p w:rsidR="00F918CF" w:rsidRDefault="00F918CF"/>
    <w:p w:rsidR="0056425E" w:rsidRPr="0056425E" w:rsidRDefault="00221717">
      <w:pPr>
        <w:rPr>
          <w:b/>
          <w:sz w:val="28"/>
        </w:rPr>
      </w:pPr>
      <w:r>
        <w:rPr>
          <w:b/>
          <w:sz w:val="28"/>
        </w:rPr>
        <w:t xml:space="preserve">5 Jahre nach Fukushima und 30 Jahre nach Tschernobyl </w:t>
      </w:r>
    </w:p>
    <w:p w:rsidR="0056425E" w:rsidRDefault="0056425E"/>
    <w:p w:rsidR="00B65E3D" w:rsidRDefault="00221717">
      <w:r>
        <w:t>5 J</w:t>
      </w:r>
      <w:r w:rsidR="001E327C">
        <w:t xml:space="preserve">ahre nach Fukushima  zeigt das Umweltzentrum  vom  </w:t>
      </w:r>
      <w:r>
        <w:t>11.3.</w:t>
      </w:r>
      <w:r w:rsidR="001E327C">
        <w:t xml:space="preserve"> bis 29.3.2016 </w:t>
      </w:r>
      <w:r>
        <w:t xml:space="preserve">die Ausstellung “Fukushima, Tschernobyl und Wir </w:t>
      </w:r>
      <w:r w:rsidR="001E327C">
        <w:t>-D</w:t>
      </w:r>
      <w:r>
        <w:t xml:space="preserve">ie Katastrophe ist noch lange nicht vorbei“. Die </w:t>
      </w:r>
      <w:r w:rsidR="001E327C">
        <w:t xml:space="preserve">Plakatausstellung stammt </w:t>
      </w:r>
      <w:r>
        <w:t xml:space="preserve"> von </w:t>
      </w:r>
      <w:r w:rsidRPr="001E327C">
        <w:rPr>
          <w:b/>
        </w:rPr>
        <w:t>.ausgestrahlt</w:t>
      </w:r>
      <w:r w:rsidR="001E327C">
        <w:t xml:space="preserve"> </w:t>
      </w:r>
      <w:r>
        <w:t xml:space="preserve"> zu Fakten und Folgen der beiden</w:t>
      </w:r>
      <w:r w:rsidR="00CF6B90">
        <w:t xml:space="preserve"> bisher </w:t>
      </w:r>
      <w:r>
        <w:t>s</w:t>
      </w:r>
      <w:r w:rsidR="00CF6B90">
        <w:t>chlimmsten Reaktorunfälle</w:t>
      </w:r>
      <w:r>
        <w:t>.</w:t>
      </w:r>
    </w:p>
    <w:p w:rsidR="001E327C" w:rsidRDefault="001E327C">
      <w:r>
        <w:t xml:space="preserve">Die Ausstellungseröffnung ist am 11.3.2016, 10:30 Uhr im Umweltzentrum, </w:t>
      </w:r>
      <w:proofErr w:type="spellStart"/>
      <w:r>
        <w:t>Henriettenstraße</w:t>
      </w:r>
      <w:proofErr w:type="spellEnd"/>
      <w:r>
        <w:t xml:space="preserve"> 5.</w:t>
      </w:r>
      <w:r w:rsidR="00F23FDB">
        <w:t xml:space="preserve"> </w:t>
      </w:r>
      <w:r>
        <w:t>Die Ausstellung ist täglich von 10 bis 18 Uhr zu sehen.</w:t>
      </w:r>
    </w:p>
    <w:p w:rsidR="001E327C" w:rsidRDefault="001E327C"/>
    <w:p w:rsidR="001E327C" w:rsidRDefault="001E327C">
      <w:r>
        <w:t>Hintergrund:</w:t>
      </w:r>
    </w:p>
    <w:p w:rsidR="001E327C" w:rsidRDefault="001E327C"/>
    <w:p w:rsidR="00277C87" w:rsidRDefault="00277C87">
      <w:r>
        <w:t xml:space="preserve">Seit das erste Atomkraftwerk </w:t>
      </w:r>
      <w:r w:rsidR="00B905CB">
        <w:t>vor rund 60 Jahren ans Netz ging, kam es schon zu drei großen Reaktorkatastrophen</w:t>
      </w:r>
      <w:r w:rsidR="00F23FDB">
        <w:t xml:space="preserve"> </w:t>
      </w:r>
      <w:r w:rsidR="00B905CB">
        <w:t>(</w:t>
      </w:r>
      <w:proofErr w:type="spellStart"/>
      <w:r w:rsidR="00B905CB">
        <w:t>Harrisburg</w:t>
      </w:r>
      <w:proofErr w:type="spellEnd"/>
      <w:r w:rsidR="00B905CB">
        <w:t>, Tschernobyl, Fukushima), weitere Reaktoren standen knapp davor.</w:t>
      </w:r>
    </w:p>
    <w:p w:rsidR="00B905CB" w:rsidRDefault="00B905CB"/>
    <w:p w:rsidR="00B905CB" w:rsidRDefault="00B905CB">
      <w:r>
        <w:t>Der Schrecken über den Super-GAU im AKW Tschernobyl am 26.4.1986 ist dem Schrecken über die dreifache Kern</w:t>
      </w:r>
      <w:r w:rsidR="00F23FDB">
        <w:t xml:space="preserve">schmelze </w:t>
      </w:r>
      <w:r w:rsidR="006327FF">
        <w:t>in Fuku</w:t>
      </w:r>
      <w:r>
        <w:t xml:space="preserve">shima- </w:t>
      </w:r>
      <w:proofErr w:type="spellStart"/>
      <w:r>
        <w:t>Daiichi</w:t>
      </w:r>
      <w:proofErr w:type="spellEnd"/>
      <w:r>
        <w:t xml:space="preserve"> am 11.</w:t>
      </w:r>
      <w:r w:rsidR="00F23FDB">
        <w:t xml:space="preserve"> </w:t>
      </w:r>
      <w:r>
        <w:t>März 2011 gewichen. Millionen leiden an den Folgen der V</w:t>
      </w:r>
      <w:r w:rsidR="006327FF">
        <w:t>erstrahlung. Tschernobyl und Fukushima haben beide bewiesen, dass das Atomrisiko ein reales ist</w:t>
      </w:r>
      <w:r w:rsidR="00F23FDB">
        <w:t xml:space="preserve"> </w:t>
      </w:r>
      <w:r w:rsidR="006327FF">
        <w:t xml:space="preserve">- nicht nur in sowjetischen Meilern, sondern auch in einem Hochtechnologieland wie Japan, das wie kaum ein anderes Erfahrungen mit Atomkraftwerken hat. </w:t>
      </w:r>
    </w:p>
    <w:p w:rsidR="00280997" w:rsidRDefault="006327FF" w:rsidP="00A72D69">
      <w:r>
        <w:t>Die Ausstellung will die Katastrophen und ihre Folgen begreiflich machen und in Erinnerung halten</w:t>
      </w:r>
      <w:r w:rsidR="00F23FDB">
        <w:t xml:space="preserve"> </w:t>
      </w:r>
      <w:r>
        <w:t>-als Mahnung und Ansporn, alle Atomkraftwerke endlich abzuschalten.</w:t>
      </w:r>
    </w:p>
    <w:p w:rsidR="00F918CF" w:rsidRPr="009666E6" w:rsidRDefault="00221717">
      <w:pPr>
        <w:rPr>
          <w:b/>
        </w:rPr>
      </w:pPr>
      <w:r>
        <w:rPr>
          <w:b/>
        </w:rPr>
        <w:t>Dazu :</w:t>
      </w:r>
      <w:r w:rsidR="007E22BA" w:rsidRPr="009666E6">
        <w:rPr>
          <w:b/>
        </w:rPr>
        <w:t xml:space="preserve">Veranstaltungsdetails: </w:t>
      </w:r>
    </w:p>
    <w:p w:rsidR="007E22BA" w:rsidRDefault="007E22BA" w:rsidP="007E22BA"/>
    <w:p w:rsidR="007E22BA" w:rsidRDefault="007E22BA" w:rsidP="007E22BA">
      <w:r>
        <w:t>Vortrag</w:t>
      </w:r>
      <w:r w:rsidR="00221717">
        <w:t xml:space="preserve"> und Diskussion: „Fukushima und Tschernobyl</w:t>
      </w:r>
      <w:r w:rsidR="001E327C">
        <w:t>- Perspektiven und Schluss</w:t>
      </w:r>
      <w:r w:rsidR="00221717">
        <w:t>folgerungen“</w:t>
      </w:r>
      <w:r w:rsidR="001E327C">
        <w:t xml:space="preserve"> mit Dr. Gerd Lippold MdL</w:t>
      </w:r>
    </w:p>
    <w:p w:rsidR="007E22BA" w:rsidRDefault="00F23FDB" w:rsidP="007E22BA">
      <w:r>
        <w:t xml:space="preserve">Datum: </w:t>
      </w:r>
      <w:r w:rsidR="00221717">
        <w:t>Donnerstag , den 26. April  2016, 19</w:t>
      </w:r>
      <w:r w:rsidR="007E22BA">
        <w:t xml:space="preserve"> Uhr</w:t>
      </w:r>
    </w:p>
    <w:p w:rsidR="007E22BA" w:rsidRDefault="007E22BA" w:rsidP="007E22BA">
      <w:r>
        <w:t xml:space="preserve">Ort: Umweltzentrum Chemnitz, </w:t>
      </w:r>
      <w:proofErr w:type="spellStart"/>
      <w:r>
        <w:t>Henriettenstraße</w:t>
      </w:r>
      <w:proofErr w:type="spellEnd"/>
      <w:r>
        <w:t xml:space="preserve"> 5, 09112 Chemnitz</w:t>
      </w:r>
    </w:p>
    <w:p w:rsidR="001E327C" w:rsidRDefault="001E327C" w:rsidP="007E22BA">
      <w:r>
        <w:t>Veranstalter: Umweltzentrum Chemnitz e.V.</w:t>
      </w:r>
    </w:p>
    <w:p w:rsidR="007E22BA" w:rsidRDefault="007E22BA"/>
    <w:p w:rsidR="007E22BA" w:rsidRDefault="007E22BA" w:rsidP="0056425E">
      <w:pPr>
        <w:rPr>
          <w:b/>
        </w:rPr>
      </w:pPr>
    </w:p>
    <w:p w:rsidR="000555F6" w:rsidRPr="000555F6" w:rsidRDefault="000555F6" w:rsidP="0056425E">
      <w:pPr>
        <w:rPr>
          <w:b/>
        </w:rPr>
      </w:pPr>
      <w:r w:rsidRPr="000555F6">
        <w:rPr>
          <w:b/>
        </w:rPr>
        <w:t xml:space="preserve">Weitere Auskünfte: </w:t>
      </w:r>
      <w:bookmarkStart w:id="0" w:name="_GoBack"/>
      <w:bookmarkEnd w:id="0"/>
    </w:p>
    <w:p w:rsidR="000555F6" w:rsidRDefault="000555F6" w:rsidP="0056425E"/>
    <w:p w:rsidR="000555F6" w:rsidRDefault="000555F6" w:rsidP="0056425E">
      <w:r>
        <w:t xml:space="preserve">Manfred </w:t>
      </w:r>
      <w:proofErr w:type="spellStart"/>
      <w:r>
        <w:t>Hastedt</w:t>
      </w:r>
      <w:proofErr w:type="spellEnd"/>
      <w:r>
        <w:t xml:space="preserve"> </w:t>
      </w:r>
    </w:p>
    <w:p w:rsidR="000555F6" w:rsidRDefault="000555F6" w:rsidP="0056425E">
      <w:r>
        <w:t xml:space="preserve">Umweltzentrum Chemnitz </w:t>
      </w:r>
    </w:p>
    <w:p w:rsidR="000555F6" w:rsidRDefault="000555F6" w:rsidP="000555F6">
      <w:r>
        <w:t>0371/4952603</w:t>
      </w:r>
    </w:p>
    <w:p w:rsidR="000555F6" w:rsidRDefault="00F23FDB" w:rsidP="000555F6">
      <w:hyperlink r:id="rId8" w:history="1">
        <w:r w:rsidR="000555F6" w:rsidRPr="00035466">
          <w:rPr>
            <w:rStyle w:val="Hyperlink"/>
          </w:rPr>
          <w:t>manfred.hastedt@stadt-chemnitz.de</w:t>
        </w:r>
      </w:hyperlink>
    </w:p>
    <w:p w:rsidR="000555F6" w:rsidRDefault="000555F6" w:rsidP="000555F6"/>
    <w:p w:rsidR="000555F6" w:rsidRDefault="000555F6" w:rsidP="0056425E"/>
    <w:sectPr w:rsidR="000555F6" w:rsidSect="00016BB7">
      <w:headerReference w:type="default" r:id="rId9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25" w:rsidRDefault="003A6125" w:rsidP="00016BB7">
      <w:r>
        <w:separator/>
      </w:r>
    </w:p>
  </w:endnote>
  <w:endnote w:type="continuationSeparator" w:id="0">
    <w:p w:rsidR="003A6125" w:rsidRDefault="003A6125" w:rsidP="0001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25" w:rsidRDefault="003A6125" w:rsidP="00016BB7">
      <w:r>
        <w:separator/>
      </w:r>
    </w:p>
  </w:footnote>
  <w:footnote w:type="continuationSeparator" w:id="0">
    <w:p w:rsidR="003A6125" w:rsidRDefault="003A6125" w:rsidP="00016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B7" w:rsidRDefault="00016BB7" w:rsidP="00016BB7">
    <w:pPr>
      <w:pStyle w:val="Kopfzeile"/>
      <w:tabs>
        <w:tab w:val="clear" w:pos="4536"/>
        <w:tab w:val="clear" w:pos="9072"/>
        <w:tab w:val="left" w:pos="6756"/>
      </w:tabs>
    </w:pPr>
    <w:r w:rsidRPr="00016BB7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F831D02" wp14:editId="63FCC2E5">
          <wp:simplePos x="0" y="0"/>
          <wp:positionH relativeFrom="column">
            <wp:posOffset>-267335</wp:posOffset>
          </wp:positionH>
          <wp:positionV relativeFrom="paragraph">
            <wp:posOffset>-190500</wp:posOffset>
          </wp:positionV>
          <wp:extent cx="2466000" cy="828000"/>
          <wp:effectExtent l="0" t="0" r="0" b="0"/>
          <wp:wrapNone/>
          <wp:docPr id="1" name="Grafik 1" descr="C:\Users\Babzuzu\Documents\Umweltzentrum Chemnitz\Logos\Umweltzentr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bzuzu\Documents\Umweltzentrum Chemnitz\Logos\Umweltzentr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5E57"/>
    <w:multiLevelType w:val="hybridMultilevel"/>
    <w:tmpl w:val="6494F306"/>
    <w:lvl w:ilvl="0" w:tplc="7278F4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B7"/>
    <w:rsid w:val="00016BB7"/>
    <w:rsid w:val="000555F6"/>
    <w:rsid w:val="001C071B"/>
    <w:rsid w:val="001E327C"/>
    <w:rsid w:val="00221717"/>
    <w:rsid w:val="00277C87"/>
    <w:rsid w:val="00280997"/>
    <w:rsid w:val="00322DED"/>
    <w:rsid w:val="003A6125"/>
    <w:rsid w:val="004304A2"/>
    <w:rsid w:val="004A7D73"/>
    <w:rsid w:val="0056425E"/>
    <w:rsid w:val="006327FF"/>
    <w:rsid w:val="006A3A42"/>
    <w:rsid w:val="007E22BA"/>
    <w:rsid w:val="009666E6"/>
    <w:rsid w:val="00A72D69"/>
    <w:rsid w:val="00B65E3D"/>
    <w:rsid w:val="00B905CB"/>
    <w:rsid w:val="00B954C6"/>
    <w:rsid w:val="00BD263C"/>
    <w:rsid w:val="00CA46E1"/>
    <w:rsid w:val="00CF6B90"/>
    <w:rsid w:val="00ED27FD"/>
    <w:rsid w:val="00F23FDB"/>
    <w:rsid w:val="00F90487"/>
    <w:rsid w:val="00F918CF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2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6B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BB7"/>
  </w:style>
  <w:style w:type="paragraph" w:styleId="Fuzeile">
    <w:name w:val="footer"/>
    <w:basedOn w:val="Standard"/>
    <w:link w:val="FuzeileZchn"/>
    <w:uiPriority w:val="99"/>
    <w:unhideWhenUsed/>
    <w:rsid w:val="00016B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BB7"/>
  </w:style>
  <w:style w:type="paragraph" w:styleId="Listenabsatz">
    <w:name w:val="List Paragraph"/>
    <w:basedOn w:val="Standard"/>
    <w:uiPriority w:val="34"/>
    <w:qFormat/>
    <w:rsid w:val="005642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55F6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E2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2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6B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BB7"/>
  </w:style>
  <w:style w:type="paragraph" w:styleId="Fuzeile">
    <w:name w:val="footer"/>
    <w:basedOn w:val="Standard"/>
    <w:link w:val="FuzeileZchn"/>
    <w:uiPriority w:val="99"/>
    <w:unhideWhenUsed/>
    <w:rsid w:val="00016B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BB7"/>
  </w:style>
  <w:style w:type="paragraph" w:styleId="Listenabsatz">
    <w:name w:val="List Paragraph"/>
    <w:basedOn w:val="Standard"/>
    <w:uiPriority w:val="34"/>
    <w:qFormat/>
    <w:rsid w:val="005642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55F6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E2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fred.hastedt@stadt-chemnitz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58975D19.dotm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 Chemnitz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Herrmann</dc:creator>
  <cp:lastModifiedBy>Hastedt Manfred</cp:lastModifiedBy>
  <cp:revision>2</cp:revision>
  <dcterms:created xsi:type="dcterms:W3CDTF">2016-02-25T16:55:00Z</dcterms:created>
  <dcterms:modified xsi:type="dcterms:W3CDTF">2016-02-25T16:55:00Z</dcterms:modified>
</cp:coreProperties>
</file>