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67" w:rsidRPr="00797580" w:rsidRDefault="00016BB7" w:rsidP="00F30E67">
      <w:pPr>
        <w:rPr>
          <w:sz w:val="24"/>
          <w:szCs w:val="32"/>
        </w:rPr>
      </w:pPr>
      <w:r w:rsidRPr="00852300">
        <w:rPr>
          <w:b/>
          <w:sz w:val="32"/>
          <w:szCs w:val="32"/>
        </w:rPr>
        <w:t>PRESSEMITTEILUNG</w:t>
      </w:r>
      <w:r w:rsidR="00671004" w:rsidRPr="00852300">
        <w:rPr>
          <w:sz w:val="32"/>
          <w:szCs w:val="32"/>
        </w:rPr>
        <w:t xml:space="preserve">                         </w:t>
      </w:r>
      <w:r w:rsidR="000C591C">
        <w:rPr>
          <w:sz w:val="32"/>
          <w:szCs w:val="32"/>
        </w:rPr>
        <w:t xml:space="preserve">     </w:t>
      </w:r>
      <w:r w:rsidR="00A42DE4">
        <w:rPr>
          <w:sz w:val="24"/>
          <w:szCs w:val="32"/>
        </w:rPr>
        <w:t xml:space="preserve">            Chemnitz, den 26</w:t>
      </w:r>
      <w:r w:rsidR="00F53873">
        <w:rPr>
          <w:sz w:val="24"/>
          <w:szCs w:val="32"/>
        </w:rPr>
        <w:t>.10</w:t>
      </w:r>
      <w:r w:rsidR="00F30E67">
        <w:rPr>
          <w:sz w:val="24"/>
          <w:szCs w:val="32"/>
        </w:rPr>
        <w:t>.</w:t>
      </w:r>
      <w:r w:rsidR="00F30E67" w:rsidRPr="00797580">
        <w:rPr>
          <w:sz w:val="24"/>
          <w:szCs w:val="32"/>
        </w:rPr>
        <w:t xml:space="preserve"> 2016 </w:t>
      </w:r>
    </w:p>
    <w:p w:rsidR="00797580" w:rsidRDefault="00797580" w:rsidP="00671004">
      <w:pPr>
        <w:rPr>
          <w:sz w:val="32"/>
          <w:szCs w:val="32"/>
        </w:rPr>
      </w:pPr>
    </w:p>
    <w:p w:rsidR="00797580" w:rsidRDefault="00797580" w:rsidP="00671004">
      <w:pPr>
        <w:rPr>
          <w:sz w:val="32"/>
          <w:szCs w:val="32"/>
        </w:rPr>
      </w:pPr>
    </w:p>
    <w:p w:rsidR="00671004" w:rsidRPr="00852300" w:rsidRDefault="00671004" w:rsidP="00671004">
      <w:pPr>
        <w:rPr>
          <w:sz w:val="32"/>
          <w:szCs w:val="32"/>
        </w:rPr>
      </w:pPr>
    </w:p>
    <w:p w:rsidR="00016BB7" w:rsidRPr="00852300" w:rsidRDefault="00016BB7">
      <w:pPr>
        <w:rPr>
          <w:b/>
          <w:sz w:val="32"/>
          <w:szCs w:val="32"/>
        </w:rPr>
      </w:pPr>
    </w:p>
    <w:p w:rsidR="00797580" w:rsidRDefault="00797580" w:rsidP="00797580">
      <w:pPr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r w:rsidRPr="00AD5E41">
        <w:rPr>
          <w:rFonts w:ascii="Calibri" w:hAnsi="Calibri" w:cs="Calibri"/>
          <w:sz w:val="24"/>
          <w:szCs w:val="28"/>
        </w:rPr>
        <w:t>Mit der Bitte um Veröffentlichung</w:t>
      </w:r>
      <w:r w:rsidR="00B660B2">
        <w:rPr>
          <w:rFonts w:ascii="Calibri" w:hAnsi="Calibri" w:cs="Calibri"/>
          <w:sz w:val="24"/>
          <w:szCs w:val="28"/>
        </w:rPr>
        <w:t>.</w:t>
      </w:r>
    </w:p>
    <w:p w:rsidR="00C6268D" w:rsidRDefault="00C6268D" w:rsidP="00797580">
      <w:pPr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</w:p>
    <w:p w:rsidR="00C6268D" w:rsidRDefault="00C6268D" w:rsidP="00797580">
      <w:pPr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</w:p>
    <w:p w:rsidR="00C6268D" w:rsidRDefault="00C6268D" w:rsidP="00797580">
      <w:pPr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</w:p>
    <w:p w:rsidR="00C6268D" w:rsidRPr="00C6268D" w:rsidRDefault="00C6268D" w:rsidP="00C6268D">
      <w:pPr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r w:rsidRPr="00C6268D">
        <w:rPr>
          <w:rFonts w:ascii="Calibri" w:hAnsi="Calibri" w:cs="Calibri"/>
          <w:sz w:val="24"/>
          <w:szCs w:val="28"/>
        </w:rPr>
        <w:t>Ausstellung Grundeinkommen</w:t>
      </w:r>
    </w:p>
    <w:p w:rsidR="00C6268D" w:rsidRPr="00C6268D" w:rsidRDefault="00C6268D" w:rsidP="00C6268D">
      <w:pPr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</w:p>
    <w:p w:rsidR="006155DD" w:rsidRDefault="00A42DE4" w:rsidP="00C6268D">
      <w:pPr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/>
          <w:sz w:val="24"/>
          <w:szCs w:val="28"/>
        </w:rPr>
        <w:t xml:space="preserve">Eine </w:t>
      </w:r>
      <w:r w:rsidR="00C6268D" w:rsidRPr="00C6268D">
        <w:rPr>
          <w:rFonts w:ascii="Calibri" w:hAnsi="Calibri" w:cs="Calibri"/>
          <w:sz w:val="24"/>
          <w:szCs w:val="28"/>
        </w:rPr>
        <w:t>Wanderausstellun</w:t>
      </w:r>
      <w:r w:rsidR="006155DD">
        <w:rPr>
          <w:rFonts w:ascii="Calibri" w:hAnsi="Calibri" w:cs="Calibri"/>
          <w:sz w:val="24"/>
          <w:szCs w:val="28"/>
        </w:rPr>
        <w:t xml:space="preserve">g zum Grundeinkommen wird am 15. November, 19:00 Uhr im Umweltzentrum, </w:t>
      </w:r>
      <w:proofErr w:type="spellStart"/>
      <w:r w:rsidR="006155DD">
        <w:rPr>
          <w:rFonts w:ascii="Calibri" w:hAnsi="Calibri" w:cs="Calibri"/>
          <w:sz w:val="24"/>
          <w:szCs w:val="28"/>
        </w:rPr>
        <w:t>Henriettenstraße</w:t>
      </w:r>
      <w:proofErr w:type="spellEnd"/>
      <w:r w:rsidR="006155DD">
        <w:rPr>
          <w:rFonts w:ascii="Calibri" w:hAnsi="Calibri" w:cs="Calibri"/>
          <w:sz w:val="24"/>
          <w:szCs w:val="28"/>
        </w:rPr>
        <w:t xml:space="preserve"> 5 eröffnet. K</w:t>
      </w:r>
      <w:r w:rsidR="00C6268D" w:rsidRPr="00C6268D">
        <w:rPr>
          <w:rFonts w:ascii="Calibri" w:hAnsi="Calibri" w:cs="Calibri"/>
          <w:sz w:val="24"/>
          <w:szCs w:val="28"/>
        </w:rPr>
        <w:t xml:space="preserve">onzipiert </w:t>
      </w:r>
      <w:r w:rsidR="006155DD">
        <w:rPr>
          <w:rFonts w:ascii="Calibri" w:hAnsi="Calibri" w:cs="Calibri"/>
          <w:sz w:val="24"/>
          <w:szCs w:val="28"/>
        </w:rPr>
        <w:t>wurde die Ausstellung von der Arbeitsgruppe „</w:t>
      </w:r>
      <w:r w:rsidR="00FD42C8">
        <w:rPr>
          <w:rFonts w:ascii="Calibri" w:hAnsi="Calibri" w:cs="Calibri"/>
          <w:sz w:val="24"/>
          <w:szCs w:val="28"/>
        </w:rPr>
        <w:t>G</w:t>
      </w:r>
      <w:r w:rsidR="006155DD">
        <w:rPr>
          <w:rFonts w:ascii="Calibri" w:hAnsi="Calibri" w:cs="Calibri"/>
          <w:sz w:val="24"/>
          <w:szCs w:val="28"/>
        </w:rPr>
        <w:t xml:space="preserve">enug für </w:t>
      </w:r>
      <w:r w:rsidR="00C6268D" w:rsidRPr="00C6268D">
        <w:rPr>
          <w:rFonts w:ascii="Calibri" w:hAnsi="Calibri" w:cs="Calibri"/>
          <w:sz w:val="24"/>
          <w:szCs w:val="28"/>
        </w:rPr>
        <w:t>alle</w:t>
      </w:r>
      <w:r w:rsidR="006155DD">
        <w:rPr>
          <w:rFonts w:ascii="Calibri" w:hAnsi="Calibri" w:cs="Calibri"/>
          <w:sz w:val="24"/>
          <w:szCs w:val="28"/>
        </w:rPr>
        <w:t xml:space="preserve">“ vom </w:t>
      </w:r>
      <w:r w:rsidR="00C6268D" w:rsidRPr="00C6268D">
        <w:rPr>
          <w:rFonts w:ascii="Calibri" w:hAnsi="Calibri" w:cs="Calibri"/>
          <w:sz w:val="24"/>
          <w:szCs w:val="28"/>
        </w:rPr>
        <w:t xml:space="preserve"> </w:t>
      </w:r>
      <w:proofErr w:type="spellStart"/>
      <w:r w:rsidR="00C6268D" w:rsidRPr="00C6268D">
        <w:rPr>
          <w:rFonts w:ascii="Calibri" w:hAnsi="Calibri" w:cs="Calibri"/>
          <w:sz w:val="24"/>
          <w:szCs w:val="28"/>
        </w:rPr>
        <w:t>Attac</w:t>
      </w:r>
      <w:proofErr w:type="spellEnd"/>
      <w:r w:rsidR="00C6268D" w:rsidRPr="00C6268D">
        <w:rPr>
          <w:rFonts w:ascii="Calibri" w:hAnsi="Calibri" w:cs="Calibri"/>
          <w:sz w:val="24"/>
          <w:szCs w:val="28"/>
        </w:rPr>
        <w:t>-Netzwerk</w:t>
      </w:r>
      <w:r w:rsidR="006155DD">
        <w:rPr>
          <w:rFonts w:ascii="Calibri" w:hAnsi="Calibri" w:cs="Calibri"/>
          <w:sz w:val="24"/>
          <w:szCs w:val="28"/>
        </w:rPr>
        <w:t xml:space="preserve">. </w:t>
      </w:r>
    </w:p>
    <w:p w:rsidR="006155DD" w:rsidRDefault="006155DD" w:rsidP="00C6268D">
      <w:pPr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bookmarkStart w:id="0" w:name="_GoBack"/>
      <w:bookmarkEnd w:id="0"/>
    </w:p>
    <w:p w:rsidR="00C6268D" w:rsidRPr="00C6268D" w:rsidRDefault="006155DD" w:rsidP="00C6268D">
      <w:pPr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/>
          <w:sz w:val="24"/>
          <w:szCs w:val="28"/>
        </w:rPr>
        <w:t xml:space="preserve">Die Ausstellung informiert über die </w:t>
      </w:r>
      <w:r w:rsidR="00C6268D" w:rsidRPr="00C6268D">
        <w:rPr>
          <w:rFonts w:ascii="Calibri" w:hAnsi="Calibri" w:cs="Calibri"/>
          <w:sz w:val="24"/>
          <w:szCs w:val="28"/>
        </w:rPr>
        <w:t xml:space="preserve"> Idee</w:t>
      </w:r>
      <w:r>
        <w:rPr>
          <w:rFonts w:ascii="Calibri" w:hAnsi="Calibri" w:cs="Calibri"/>
          <w:sz w:val="24"/>
          <w:szCs w:val="28"/>
        </w:rPr>
        <w:t xml:space="preserve"> eines Bedingungslosen Grundeinkommens, die </w:t>
      </w:r>
      <w:r w:rsidR="00C6268D" w:rsidRPr="00C6268D">
        <w:rPr>
          <w:rFonts w:ascii="Calibri" w:hAnsi="Calibri" w:cs="Calibri"/>
          <w:sz w:val="24"/>
          <w:szCs w:val="28"/>
        </w:rPr>
        <w:t xml:space="preserve">Hintergründe </w:t>
      </w:r>
      <w:r>
        <w:rPr>
          <w:rFonts w:ascii="Calibri" w:hAnsi="Calibri" w:cs="Calibri"/>
          <w:sz w:val="24"/>
          <w:szCs w:val="28"/>
        </w:rPr>
        <w:t xml:space="preserve">der Entstehung </w:t>
      </w:r>
      <w:r w:rsidR="00C6268D" w:rsidRPr="00C6268D">
        <w:rPr>
          <w:rFonts w:ascii="Calibri" w:hAnsi="Calibri" w:cs="Calibri"/>
          <w:sz w:val="24"/>
          <w:szCs w:val="28"/>
        </w:rPr>
        <w:t xml:space="preserve">sowie </w:t>
      </w:r>
      <w:r>
        <w:rPr>
          <w:rFonts w:ascii="Calibri" w:hAnsi="Calibri" w:cs="Calibri"/>
          <w:sz w:val="24"/>
          <w:szCs w:val="28"/>
        </w:rPr>
        <w:t xml:space="preserve">die mögliche Ausgestaltung </w:t>
      </w:r>
      <w:r w:rsidR="00C6268D" w:rsidRPr="00C6268D">
        <w:rPr>
          <w:rFonts w:ascii="Calibri" w:hAnsi="Calibri" w:cs="Calibri"/>
          <w:sz w:val="24"/>
          <w:szCs w:val="28"/>
        </w:rPr>
        <w:t xml:space="preserve">und beleuchtet </w:t>
      </w:r>
      <w:r>
        <w:rPr>
          <w:rFonts w:ascii="Calibri" w:hAnsi="Calibri" w:cs="Calibri"/>
          <w:sz w:val="24"/>
          <w:szCs w:val="28"/>
        </w:rPr>
        <w:t xml:space="preserve">die </w:t>
      </w:r>
      <w:r w:rsidR="00C6268D" w:rsidRPr="00C6268D">
        <w:rPr>
          <w:rFonts w:ascii="Calibri" w:hAnsi="Calibri" w:cs="Calibri"/>
          <w:sz w:val="24"/>
          <w:szCs w:val="28"/>
        </w:rPr>
        <w:t>aktuelle</w:t>
      </w:r>
      <w:r>
        <w:rPr>
          <w:rFonts w:ascii="Calibri" w:hAnsi="Calibri" w:cs="Calibri"/>
          <w:sz w:val="24"/>
          <w:szCs w:val="28"/>
        </w:rPr>
        <w:t>n</w:t>
      </w:r>
      <w:r w:rsidR="00C6268D" w:rsidRPr="00C6268D">
        <w:rPr>
          <w:rFonts w:ascii="Calibri" w:hAnsi="Calibri" w:cs="Calibri"/>
          <w:sz w:val="24"/>
          <w:szCs w:val="28"/>
        </w:rPr>
        <w:t xml:space="preserve"> Diskussionen und Entwicklungen.</w:t>
      </w:r>
    </w:p>
    <w:p w:rsidR="00C6268D" w:rsidRPr="00C6268D" w:rsidRDefault="006155DD" w:rsidP="006155DD">
      <w:pPr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/>
          <w:sz w:val="24"/>
          <w:szCs w:val="28"/>
        </w:rPr>
        <w:t xml:space="preserve"> Die Ausstellung wird </w:t>
      </w:r>
      <w:r w:rsidR="00C6268D" w:rsidRPr="00C6268D">
        <w:rPr>
          <w:rFonts w:ascii="Calibri" w:hAnsi="Calibri" w:cs="Calibri"/>
          <w:sz w:val="24"/>
          <w:szCs w:val="28"/>
        </w:rPr>
        <w:t xml:space="preserve">bis </w:t>
      </w:r>
      <w:r>
        <w:rPr>
          <w:rFonts w:ascii="Calibri" w:hAnsi="Calibri" w:cs="Calibri"/>
          <w:sz w:val="24"/>
          <w:szCs w:val="28"/>
        </w:rPr>
        <w:t xml:space="preserve">zum </w:t>
      </w:r>
      <w:r w:rsidR="00C6268D" w:rsidRPr="00C6268D">
        <w:rPr>
          <w:rFonts w:ascii="Calibri" w:hAnsi="Calibri" w:cs="Calibri"/>
          <w:sz w:val="24"/>
          <w:szCs w:val="28"/>
        </w:rPr>
        <w:t>21. November 2016</w:t>
      </w:r>
      <w:r>
        <w:rPr>
          <w:rFonts w:ascii="Calibri" w:hAnsi="Calibri" w:cs="Calibri"/>
          <w:sz w:val="24"/>
          <w:szCs w:val="28"/>
        </w:rPr>
        <w:t xml:space="preserve"> im Umweltzentrum gezeigt.</w:t>
      </w:r>
    </w:p>
    <w:p w:rsidR="006155DD" w:rsidRDefault="006155DD" w:rsidP="00C6268D">
      <w:pPr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</w:p>
    <w:p w:rsidR="00C6268D" w:rsidRPr="00C6268D" w:rsidRDefault="006155DD" w:rsidP="00C6268D">
      <w:pPr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/>
          <w:sz w:val="24"/>
          <w:szCs w:val="28"/>
        </w:rPr>
        <w:t>Hintergrund:</w:t>
      </w:r>
      <w:r w:rsidR="00C6268D" w:rsidRPr="00C6268D">
        <w:rPr>
          <w:rFonts w:ascii="Calibri" w:hAnsi="Calibri" w:cs="Calibri"/>
          <w:sz w:val="24"/>
          <w:szCs w:val="28"/>
        </w:rPr>
        <w:t xml:space="preserve">    </w:t>
      </w:r>
    </w:p>
    <w:p w:rsidR="00C6268D" w:rsidRPr="00C6268D" w:rsidRDefault="00C6268D" w:rsidP="00C6268D">
      <w:pPr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r w:rsidRPr="00C6268D">
        <w:rPr>
          <w:rFonts w:ascii="Calibri" w:hAnsi="Calibri" w:cs="Calibri"/>
          <w:sz w:val="24"/>
          <w:szCs w:val="28"/>
        </w:rPr>
        <w:t xml:space="preserve">Das Konzept des Bedingungslosen Grundeinkommens beschreibt die Idee einer </w:t>
      </w:r>
    </w:p>
    <w:p w:rsidR="00C6268D" w:rsidRPr="00C6268D" w:rsidRDefault="00C6268D" w:rsidP="00C6268D">
      <w:pPr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r w:rsidRPr="00C6268D">
        <w:rPr>
          <w:rFonts w:ascii="Calibri" w:hAnsi="Calibri" w:cs="Calibri"/>
          <w:sz w:val="24"/>
          <w:szCs w:val="28"/>
        </w:rPr>
        <w:t xml:space="preserve">sozialen Absicherung ohne Zwang zur Arbeit und zielt damit auf die </w:t>
      </w:r>
    </w:p>
    <w:p w:rsidR="00C6268D" w:rsidRPr="00C6268D" w:rsidRDefault="00C6268D" w:rsidP="00C6268D">
      <w:pPr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r w:rsidRPr="00C6268D">
        <w:rPr>
          <w:rFonts w:ascii="Calibri" w:hAnsi="Calibri" w:cs="Calibri"/>
          <w:sz w:val="24"/>
          <w:szCs w:val="28"/>
        </w:rPr>
        <w:t xml:space="preserve">gesellschaftliche Teilhabe und die Möglichkeit zur freien Entfaltung </w:t>
      </w:r>
    </w:p>
    <w:p w:rsidR="00C6268D" w:rsidRPr="00C6268D" w:rsidRDefault="00C6268D" w:rsidP="00C6268D">
      <w:pPr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r w:rsidRPr="00C6268D">
        <w:rPr>
          <w:rFonts w:ascii="Calibri" w:hAnsi="Calibri" w:cs="Calibri"/>
          <w:sz w:val="24"/>
          <w:szCs w:val="28"/>
        </w:rPr>
        <w:t xml:space="preserve">jedes/r Einzelnen ab. Mit der Überwindung von ökonomischer Abhängigkeit und </w:t>
      </w:r>
    </w:p>
    <w:p w:rsidR="00C6268D" w:rsidRPr="00C6268D" w:rsidRDefault="00C6268D" w:rsidP="00C6268D">
      <w:pPr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r w:rsidRPr="00C6268D">
        <w:rPr>
          <w:rFonts w:ascii="Calibri" w:hAnsi="Calibri" w:cs="Calibri"/>
          <w:sz w:val="24"/>
          <w:szCs w:val="28"/>
        </w:rPr>
        <w:t xml:space="preserve">der einhergehenden Verschiebung der Machtverhältnisse wird dieser Idee ein </w:t>
      </w:r>
    </w:p>
    <w:p w:rsidR="00C6268D" w:rsidRPr="00C6268D" w:rsidRDefault="00C6268D" w:rsidP="00C6268D">
      <w:pPr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r w:rsidRPr="00C6268D">
        <w:rPr>
          <w:rFonts w:ascii="Calibri" w:hAnsi="Calibri" w:cs="Calibri"/>
          <w:sz w:val="24"/>
          <w:szCs w:val="28"/>
        </w:rPr>
        <w:t xml:space="preserve">enormes Potential für gesellschaftliche Veränderung zugeschrieben. </w:t>
      </w:r>
    </w:p>
    <w:p w:rsidR="00C6268D" w:rsidRPr="00C6268D" w:rsidRDefault="00C6268D" w:rsidP="00C6268D">
      <w:pPr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r w:rsidRPr="00C6268D">
        <w:rPr>
          <w:rFonts w:ascii="Calibri" w:hAnsi="Calibri" w:cs="Calibri"/>
          <w:sz w:val="24"/>
          <w:szCs w:val="28"/>
        </w:rPr>
        <w:t xml:space="preserve">Angesichts der zunehmenden sozialen Ungleichheit und der voranschreitenden </w:t>
      </w:r>
    </w:p>
    <w:p w:rsidR="00C6268D" w:rsidRPr="00C6268D" w:rsidRDefault="00C6268D" w:rsidP="00C6268D">
      <w:pPr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r w:rsidRPr="00C6268D">
        <w:rPr>
          <w:rFonts w:ascii="Calibri" w:hAnsi="Calibri" w:cs="Calibri"/>
          <w:sz w:val="24"/>
          <w:szCs w:val="28"/>
        </w:rPr>
        <w:t xml:space="preserve">Rationalisierung von Arbeitsplätzen nehmen die öffentlichen Diskussionen </w:t>
      </w:r>
    </w:p>
    <w:p w:rsidR="00C6268D" w:rsidRPr="00C6268D" w:rsidRDefault="00C6268D" w:rsidP="00C6268D">
      <w:pPr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r w:rsidRPr="00C6268D">
        <w:rPr>
          <w:rFonts w:ascii="Calibri" w:hAnsi="Calibri" w:cs="Calibri"/>
          <w:sz w:val="24"/>
          <w:szCs w:val="28"/>
        </w:rPr>
        <w:t xml:space="preserve">über die Entkopplung von Einkommen und Arbeit deutlich zu. Zuletzt konnte </w:t>
      </w:r>
    </w:p>
    <w:p w:rsidR="00C6268D" w:rsidRPr="00C6268D" w:rsidRDefault="00C6268D" w:rsidP="00C6268D">
      <w:pPr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r w:rsidRPr="00C6268D">
        <w:rPr>
          <w:rFonts w:ascii="Calibri" w:hAnsi="Calibri" w:cs="Calibri"/>
          <w:sz w:val="24"/>
          <w:szCs w:val="28"/>
        </w:rPr>
        <w:t xml:space="preserve">anhand der Volksabstimmung in der Schweiz und der politischen Entwicklungen </w:t>
      </w:r>
    </w:p>
    <w:p w:rsidR="00C6268D" w:rsidRPr="00C6268D" w:rsidRDefault="00C6268D" w:rsidP="00C6268D">
      <w:pPr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r w:rsidRPr="00C6268D">
        <w:rPr>
          <w:rFonts w:ascii="Calibri" w:hAnsi="Calibri" w:cs="Calibri"/>
          <w:sz w:val="24"/>
          <w:szCs w:val="28"/>
        </w:rPr>
        <w:t xml:space="preserve">in Finnland beobachtet werden, wie schnell und mit welcher Brisanz das </w:t>
      </w:r>
    </w:p>
    <w:p w:rsidR="00C6268D" w:rsidRPr="00C6268D" w:rsidRDefault="00C6268D" w:rsidP="00C6268D">
      <w:pPr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r w:rsidRPr="00C6268D">
        <w:rPr>
          <w:rFonts w:ascii="Calibri" w:hAnsi="Calibri" w:cs="Calibri"/>
          <w:sz w:val="24"/>
          <w:szCs w:val="28"/>
        </w:rPr>
        <w:t>Thema auf die politische Agenda kommen kann.</w:t>
      </w:r>
    </w:p>
    <w:p w:rsidR="00C6268D" w:rsidRPr="00C6268D" w:rsidRDefault="00C6268D" w:rsidP="00C6268D">
      <w:pPr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</w:p>
    <w:p w:rsidR="00C6268D" w:rsidRPr="00C6268D" w:rsidRDefault="00C6268D" w:rsidP="00C6268D">
      <w:pPr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r w:rsidRPr="00C6268D">
        <w:rPr>
          <w:rFonts w:ascii="Calibri" w:hAnsi="Calibri" w:cs="Calibri"/>
          <w:sz w:val="24"/>
          <w:szCs w:val="28"/>
        </w:rPr>
        <w:t xml:space="preserve">Aus ökologischer Sicht stellt sich die Frage, ob und wie ein Grundeinkommen </w:t>
      </w:r>
    </w:p>
    <w:p w:rsidR="00C6268D" w:rsidRPr="00C6268D" w:rsidRDefault="00C6268D" w:rsidP="00C6268D">
      <w:pPr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r w:rsidRPr="00C6268D">
        <w:rPr>
          <w:rFonts w:ascii="Calibri" w:hAnsi="Calibri" w:cs="Calibri"/>
          <w:sz w:val="24"/>
          <w:szCs w:val="28"/>
        </w:rPr>
        <w:t xml:space="preserve">dazu beitragen kann, dass sich nachhaltige Produktions- und Lebensweisen </w:t>
      </w:r>
    </w:p>
    <w:p w:rsidR="00C6268D" w:rsidRPr="00C6268D" w:rsidRDefault="00C6268D" w:rsidP="00C6268D">
      <w:pPr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r w:rsidRPr="00C6268D">
        <w:rPr>
          <w:rFonts w:ascii="Calibri" w:hAnsi="Calibri" w:cs="Calibri"/>
          <w:sz w:val="24"/>
          <w:szCs w:val="28"/>
        </w:rPr>
        <w:t xml:space="preserve">innerhalb der Gesellschaft entwickeln und durchsetzen können. Grenzen des </w:t>
      </w:r>
    </w:p>
    <w:p w:rsidR="00C6268D" w:rsidRPr="00C6268D" w:rsidRDefault="00C6268D" w:rsidP="00C6268D">
      <w:pPr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r w:rsidRPr="00C6268D">
        <w:rPr>
          <w:rFonts w:ascii="Calibri" w:hAnsi="Calibri" w:cs="Calibri"/>
          <w:sz w:val="24"/>
          <w:szCs w:val="28"/>
        </w:rPr>
        <w:t xml:space="preserve">Wachstums, Reduzierung der Erwerbsarbeitszeit, Ermöglichung alternativer </w:t>
      </w:r>
    </w:p>
    <w:p w:rsidR="00C6268D" w:rsidRPr="00C6268D" w:rsidRDefault="00C6268D" w:rsidP="00C6268D">
      <w:pPr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r w:rsidRPr="00C6268D">
        <w:rPr>
          <w:rFonts w:ascii="Calibri" w:hAnsi="Calibri" w:cs="Calibri"/>
          <w:sz w:val="24"/>
          <w:szCs w:val="28"/>
        </w:rPr>
        <w:t xml:space="preserve">Lebensformen sowie die Befähigung zur demokratischen Einflussnahme sind </w:t>
      </w:r>
    </w:p>
    <w:p w:rsidR="00C6268D" w:rsidRDefault="00C6268D" w:rsidP="00C6268D">
      <w:pPr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r w:rsidRPr="00C6268D">
        <w:rPr>
          <w:rFonts w:ascii="Calibri" w:hAnsi="Calibri" w:cs="Calibri"/>
          <w:sz w:val="24"/>
          <w:szCs w:val="28"/>
        </w:rPr>
        <w:t xml:space="preserve">zentrale Themen, die in der Grundeinkommensbewegung diskutiert werden. </w:t>
      </w:r>
    </w:p>
    <w:p w:rsidR="006155DD" w:rsidRPr="00C6268D" w:rsidRDefault="006155DD" w:rsidP="00C6268D">
      <w:pPr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</w:p>
    <w:p w:rsidR="00797580" w:rsidRDefault="00797580" w:rsidP="0079758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797580" w:rsidRDefault="00797580" w:rsidP="0079758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797580" w:rsidRDefault="00797580" w:rsidP="0079758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Ansprechpartner für die Presse:</w:t>
      </w:r>
    </w:p>
    <w:p w:rsidR="00797580" w:rsidRDefault="00797580" w:rsidP="0079758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797580" w:rsidRDefault="00797580" w:rsidP="0079758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Manfred </w:t>
      </w:r>
      <w:proofErr w:type="spellStart"/>
      <w:r>
        <w:rPr>
          <w:rFonts w:ascii="Calibri" w:hAnsi="Calibri" w:cs="Calibri"/>
          <w:sz w:val="24"/>
          <w:szCs w:val="24"/>
        </w:rPr>
        <w:t>Hastedt</w:t>
      </w:r>
      <w:proofErr w:type="spellEnd"/>
    </w:p>
    <w:p w:rsidR="00797580" w:rsidRDefault="00797580" w:rsidP="0079758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Leiter Umweltzentrum Chemnitz</w:t>
      </w:r>
    </w:p>
    <w:p w:rsidR="00797580" w:rsidRDefault="00797580" w:rsidP="0079758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Tel. 0371-495 26 03 </w:t>
      </w:r>
    </w:p>
    <w:p w:rsidR="00797580" w:rsidRDefault="00797580" w:rsidP="0079758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  <w:u w:val="single"/>
        </w:rPr>
        <w:t>manfred.hastedt@stadt-chemnitz.de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797580" w:rsidRDefault="00797580" w:rsidP="0079758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sectPr w:rsidR="00797580" w:rsidSect="00016BB7">
      <w:headerReference w:type="default" r:id="rId8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125" w:rsidRDefault="003A6125" w:rsidP="00016BB7">
      <w:r>
        <w:separator/>
      </w:r>
    </w:p>
  </w:endnote>
  <w:endnote w:type="continuationSeparator" w:id="0">
    <w:p w:rsidR="003A6125" w:rsidRDefault="003A6125" w:rsidP="0001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125" w:rsidRDefault="003A6125" w:rsidP="00016BB7">
      <w:r>
        <w:separator/>
      </w:r>
    </w:p>
  </w:footnote>
  <w:footnote w:type="continuationSeparator" w:id="0">
    <w:p w:rsidR="003A6125" w:rsidRDefault="003A6125" w:rsidP="00016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BB7" w:rsidRDefault="00016BB7" w:rsidP="00016BB7">
    <w:pPr>
      <w:pStyle w:val="Kopfzeile"/>
      <w:tabs>
        <w:tab w:val="clear" w:pos="4536"/>
        <w:tab w:val="clear" w:pos="9072"/>
        <w:tab w:val="left" w:pos="6756"/>
      </w:tabs>
    </w:pPr>
    <w:r w:rsidRPr="00016BB7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F831D02" wp14:editId="63FCC2E5">
          <wp:simplePos x="0" y="0"/>
          <wp:positionH relativeFrom="column">
            <wp:posOffset>-267335</wp:posOffset>
          </wp:positionH>
          <wp:positionV relativeFrom="paragraph">
            <wp:posOffset>-190500</wp:posOffset>
          </wp:positionV>
          <wp:extent cx="2466000" cy="828000"/>
          <wp:effectExtent l="0" t="0" r="0" b="0"/>
          <wp:wrapNone/>
          <wp:docPr id="1" name="Grafik 1" descr="C:\Users\Babzuzu\Documents\Umweltzentrum Chemnitz\Logos\Umweltzentr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bzuzu\Documents\Umweltzentrum Chemnitz\Logos\Umweltzentru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95E57"/>
    <w:multiLevelType w:val="hybridMultilevel"/>
    <w:tmpl w:val="6494F306"/>
    <w:lvl w:ilvl="0" w:tplc="7278F4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B7"/>
    <w:rsid w:val="00016BB7"/>
    <w:rsid w:val="00025FE1"/>
    <w:rsid w:val="000555F6"/>
    <w:rsid w:val="00086534"/>
    <w:rsid w:val="000C591C"/>
    <w:rsid w:val="000E311C"/>
    <w:rsid w:val="00105C70"/>
    <w:rsid w:val="001130B2"/>
    <w:rsid w:val="0017549D"/>
    <w:rsid w:val="001C071B"/>
    <w:rsid w:val="001E327C"/>
    <w:rsid w:val="002023A0"/>
    <w:rsid w:val="00215D34"/>
    <w:rsid w:val="00221717"/>
    <w:rsid w:val="00264E9C"/>
    <w:rsid w:val="0027067B"/>
    <w:rsid w:val="00277C87"/>
    <w:rsid w:val="00280997"/>
    <w:rsid w:val="00292277"/>
    <w:rsid w:val="002A29D2"/>
    <w:rsid w:val="002D671B"/>
    <w:rsid w:val="002F5F92"/>
    <w:rsid w:val="00322DED"/>
    <w:rsid w:val="003A6125"/>
    <w:rsid w:val="003E27EF"/>
    <w:rsid w:val="004304A2"/>
    <w:rsid w:val="004A7D73"/>
    <w:rsid w:val="004D1EDE"/>
    <w:rsid w:val="005367CC"/>
    <w:rsid w:val="0056425E"/>
    <w:rsid w:val="00567AE9"/>
    <w:rsid w:val="005E41A9"/>
    <w:rsid w:val="0061558F"/>
    <w:rsid w:val="006155DD"/>
    <w:rsid w:val="006327FF"/>
    <w:rsid w:val="00647030"/>
    <w:rsid w:val="00671004"/>
    <w:rsid w:val="006A3A42"/>
    <w:rsid w:val="006C4502"/>
    <w:rsid w:val="0073363C"/>
    <w:rsid w:val="007409F0"/>
    <w:rsid w:val="00753A2E"/>
    <w:rsid w:val="00797580"/>
    <w:rsid w:val="007E22BA"/>
    <w:rsid w:val="0082353D"/>
    <w:rsid w:val="00837C78"/>
    <w:rsid w:val="00852300"/>
    <w:rsid w:val="0085487D"/>
    <w:rsid w:val="008639A5"/>
    <w:rsid w:val="008954BA"/>
    <w:rsid w:val="008A3C5A"/>
    <w:rsid w:val="008D4B0C"/>
    <w:rsid w:val="008E300E"/>
    <w:rsid w:val="00934D75"/>
    <w:rsid w:val="00962DC0"/>
    <w:rsid w:val="009666E6"/>
    <w:rsid w:val="0097676D"/>
    <w:rsid w:val="00976F5D"/>
    <w:rsid w:val="00A07028"/>
    <w:rsid w:val="00A147D2"/>
    <w:rsid w:val="00A27A60"/>
    <w:rsid w:val="00A309AF"/>
    <w:rsid w:val="00A42DE4"/>
    <w:rsid w:val="00A72D69"/>
    <w:rsid w:val="00AD5E41"/>
    <w:rsid w:val="00AF27C1"/>
    <w:rsid w:val="00B65E3D"/>
    <w:rsid w:val="00B660B2"/>
    <w:rsid w:val="00B67A18"/>
    <w:rsid w:val="00B905CB"/>
    <w:rsid w:val="00B954C6"/>
    <w:rsid w:val="00BC76AD"/>
    <w:rsid w:val="00BD263C"/>
    <w:rsid w:val="00C6268D"/>
    <w:rsid w:val="00C62CF4"/>
    <w:rsid w:val="00CA46E1"/>
    <w:rsid w:val="00CA4DB7"/>
    <w:rsid w:val="00CE1E1E"/>
    <w:rsid w:val="00CF6B90"/>
    <w:rsid w:val="00D10C09"/>
    <w:rsid w:val="00D20AE3"/>
    <w:rsid w:val="00D45135"/>
    <w:rsid w:val="00D820A6"/>
    <w:rsid w:val="00E05FF5"/>
    <w:rsid w:val="00E2409E"/>
    <w:rsid w:val="00E24B6B"/>
    <w:rsid w:val="00E6202B"/>
    <w:rsid w:val="00ED27FD"/>
    <w:rsid w:val="00F17035"/>
    <w:rsid w:val="00F23BE2"/>
    <w:rsid w:val="00F23FDB"/>
    <w:rsid w:val="00F30E67"/>
    <w:rsid w:val="00F53873"/>
    <w:rsid w:val="00F90487"/>
    <w:rsid w:val="00F918CF"/>
    <w:rsid w:val="00FD2395"/>
    <w:rsid w:val="00FD42C8"/>
    <w:rsid w:val="00FD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E22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6B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6BB7"/>
  </w:style>
  <w:style w:type="paragraph" w:styleId="Fuzeile">
    <w:name w:val="footer"/>
    <w:basedOn w:val="Standard"/>
    <w:link w:val="FuzeileZchn"/>
    <w:uiPriority w:val="99"/>
    <w:unhideWhenUsed/>
    <w:rsid w:val="00016B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6BB7"/>
  </w:style>
  <w:style w:type="paragraph" w:styleId="Listenabsatz">
    <w:name w:val="List Paragraph"/>
    <w:basedOn w:val="Standard"/>
    <w:uiPriority w:val="34"/>
    <w:qFormat/>
    <w:rsid w:val="0056425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555F6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E22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E22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6B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6BB7"/>
  </w:style>
  <w:style w:type="paragraph" w:styleId="Fuzeile">
    <w:name w:val="footer"/>
    <w:basedOn w:val="Standard"/>
    <w:link w:val="FuzeileZchn"/>
    <w:uiPriority w:val="99"/>
    <w:unhideWhenUsed/>
    <w:rsid w:val="00016B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6BB7"/>
  </w:style>
  <w:style w:type="paragraph" w:styleId="Listenabsatz">
    <w:name w:val="List Paragraph"/>
    <w:basedOn w:val="Standard"/>
    <w:uiPriority w:val="34"/>
    <w:qFormat/>
    <w:rsid w:val="0056425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555F6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E22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9EC25546.dotm</Template>
  <TotalTime>0</TotalTime>
  <Pages>2</Pages>
  <Words>288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 Chemnitz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Herrmann</dc:creator>
  <cp:lastModifiedBy>Hastedt Manfred</cp:lastModifiedBy>
  <cp:revision>4</cp:revision>
  <cp:lastPrinted>2016-10-26T14:20:00Z</cp:lastPrinted>
  <dcterms:created xsi:type="dcterms:W3CDTF">2016-10-26T12:44:00Z</dcterms:created>
  <dcterms:modified xsi:type="dcterms:W3CDTF">2016-10-26T14:20:00Z</dcterms:modified>
</cp:coreProperties>
</file>